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7E" w:rsidRPr="00B307EC" w:rsidRDefault="00474F7E" w:rsidP="00474F7E">
      <w:pPr>
        <w:ind w:firstLineChars="150" w:firstLine="31680"/>
        <w:rPr>
          <w:sz w:val="32"/>
          <w:szCs w:val="32"/>
        </w:rPr>
      </w:pPr>
      <w:r w:rsidRPr="00B307EC">
        <w:rPr>
          <w:rFonts w:hint="eastAsia"/>
          <w:sz w:val="32"/>
          <w:szCs w:val="32"/>
        </w:rPr>
        <w:t>报考中国石油大学（华东）博士研究生现实表现情况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1443"/>
        <w:gridCol w:w="1257"/>
        <w:gridCol w:w="2340"/>
        <w:gridCol w:w="1263"/>
        <w:gridCol w:w="1260"/>
      </w:tblGrid>
      <w:tr w:rsidR="00474F7E" w:rsidRPr="00B307EC" w:rsidTr="00AF69D4">
        <w:trPr>
          <w:trHeight w:val="465"/>
        </w:trPr>
        <w:tc>
          <w:tcPr>
            <w:tcW w:w="1365" w:type="dxa"/>
            <w:vAlign w:val="center"/>
          </w:tcPr>
          <w:p w:rsidR="00474F7E" w:rsidRPr="00AF69D4" w:rsidRDefault="00474F7E" w:rsidP="00673A3C">
            <w:pPr>
              <w:rPr>
                <w:sz w:val="24"/>
              </w:rPr>
            </w:pPr>
            <w:r w:rsidRPr="00AF69D4">
              <w:rPr>
                <w:rFonts w:hint="eastAsia"/>
                <w:sz w:val="24"/>
              </w:rPr>
              <w:t>考生姓名</w:t>
            </w:r>
          </w:p>
        </w:tc>
        <w:tc>
          <w:tcPr>
            <w:tcW w:w="1443" w:type="dxa"/>
            <w:vAlign w:val="center"/>
          </w:tcPr>
          <w:p w:rsidR="00474F7E" w:rsidRPr="00AF69D4" w:rsidRDefault="00474F7E" w:rsidP="00673A3C">
            <w:pPr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74F7E" w:rsidRPr="00AF69D4" w:rsidRDefault="00474F7E" w:rsidP="00AF69D4">
            <w:pPr>
              <w:widowControl/>
              <w:rPr>
                <w:sz w:val="24"/>
              </w:rPr>
            </w:pPr>
            <w:r w:rsidRPr="00AF69D4">
              <w:rPr>
                <w:rFonts w:hint="eastAsia"/>
                <w:sz w:val="24"/>
              </w:rPr>
              <w:t>所在单位</w:t>
            </w:r>
          </w:p>
        </w:tc>
        <w:tc>
          <w:tcPr>
            <w:tcW w:w="4863" w:type="dxa"/>
            <w:gridSpan w:val="3"/>
            <w:vAlign w:val="center"/>
          </w:tcPr>
          <w:p w:rsidR="00474F7E" w:rsidRPr="00AF69D4" w:rsidRDefault="00474F7E" w:rsidP="00673A3C">
            <w:pPr>
              <w:rPr>
                <w:sz w:val="24"/>
              </w:rPr>
            </w:pPr>
          </w:p>
        </w:tc>
      </w:tr>
      <w:tr w:rsidR="00474F7E" w:rsidRPr="00B307EC" w:rsidTr="00AF69D4">
        <w:trPr>
          <w:trHeight w:val="465"/>
        </w:trPr>
        <w:tc>
          <w:tcPr>
            <w:tcW w:w="1365" w:type="dxa"/>
            <w:vAlign w:val="center"/>
          </w:tcPr>
          <w:p w:rsidR="00474F7E" w:rsidRPr="00AF69D4" w:rsidRDefault="00474F7E" w:rsidP="00673A3C">
            <w:pPr>
              <w:rPr>
                <w:sz w:val="24"/>
              </w:rPr>
            </w:pPr>
            <w:r w:rsidRPr="00AF69D4">
              <w:rPr>
                <w:rFonts w:hint="eastAsia"/>
                <w:sz w:val="24"/>
              </w:rPr>
              <w:t>报考学院</w:t>
            </w:r>
          </w:p>
        </w:tc>
        <w:tc>
          <w:tcPr>
            <w:tcW w:w="1443" w:type="dxa"/>
            <w:vAlign w:val="center"/>
          </w:tcPr>
          <w:p w:rsidR="00474F7E" w:rsidRPr="00AF69D4" w:rsidRDefault="00474F7E" w:rsidP="00673A3C">
            <w:pPr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74F7E" w:rsidRPr="00AF69D4" w:rsidRDefault="00474F7E" w:rsidP="00AF69D4">
            <w:pPr>
              <w:widowControl/>
              <w:rPr>
                <w:sz w:val="24"/>
              </w:rPr>
            </w:pPr>
            <w:r w:rsidRPr="00AF69D4">
              <w:rPr>
                <w:rFonts w:hint="eastAsia"/>
                <w:sz w:val="24"/>
              </w:rPr>
              <w:t>报考专业</w:t>
            </w:r>
          </w:p>
        </w:tc>
        <w:tc>
          <w:tcPr>
            <w:tcW w:w="2340" w:type="dxa"/>
            <w:vAlign w:val="center"/>
          </w:tcPr>
          <w:p w:rsidR="00474F7E" w:rsidRPr="00AF69D4" w:rsidRDefault="00474F7E" w:rsidP="00673A3C"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474F7E" w:rsidRPr="00AF69D4" w:rsidRDefault="00474F7E" w:rsidP="00673A3C">
            <w:pPr>
              <w:rPr>
                <w:sz w:val="24"/>
              </w:rPr>
            </w:pPr>
            <w:r w:rsidRPr="00AF69D4">
              <w:rPr>
                <w:rFonts w:hint="eastAsia"/>
                <w:sz w:val="24"/>
              </w:rPr>
              <w:t>报考导师</w:t>
            </w:r>
          </w:p>
        </w:tc>
        <w:tc>
          <w:tcPr>
            <w:tcW w:w="1260" w:type="dxa"/>
            <w:vAlign w:val="center"/>
          </w:tcPr>
          <w:p w:rsidR="00474F7E" w:rsidRPr="00AF69D4" w:rsidRDefault="00474F7E" w:rsidP="00673A3C">
            <w:pPr>
              <w:rPr>
                <w:sz w:val="24"/>
              </w:rPr>
            </w:pPr>
          </w:p>
        </w:tc>
      </w:tr>
      <w:tr w:rsidR="00474F7E" w:rsidRPr="00B307EC" w:rsidTr="00AF69D4">
        <w:trPr>
          <w:trHeight w:val="11024"/>
        </w:trPr>
        <w:tc>
          <w:tcPr>
            <w:tcW w:w="8928" w:type="dxa"/>
            <w:gridSpan w:val="6"/>
          </w:tcPr>
          <w:p w:rsidR="00474F7E" w:rsidRPr="00AF69D4" w:rsidRDefault="00474F7E">
            <w:pPr>
              <w:rPr>
                <w:szCs w:val="21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>
            <w:pPr>
              <w:rPr>
                <w:sz w:val="24"/>
              </w:rPr>
            </w:pPr>
          </w:p>
          <w:p w:rsidR="00474F7E" w:rsidRPr="00AF69D4" w:rsidRDefault="00474F7E" w:rsidP="00F1363C">
            <w:pPr>
              <w:rPr>
                <w:sz w:val="24"/>
              </w:rPr>
            </w:pPr>
          </w:p>
          <w:p w:rsidR="00474F7E" w:rsidRPr="00AF69D4" w:rsidRDefault="00474F7E" w:rsidP="00F1363C">
            <w:pPr>
              <w:rPr>
                <w:sz w:val="24"/>
              </w:rPr>
            </w:pPr>
          </w:p>
          <w:p w:rsidR="00474F7E" w:rsidRPr="00AF69D4" w:rsidRDefault="00474F7E" w:rsidP="00F1363C">
            <w:pPr>
              <w:rPr>
                <w:sz w:val="24"/>
              </w:rPr>
            </w:pPr>
          </w:p>
          <w:p w:rsidR="00474F7E" w:rsidRPr="00AF69D4" w:rsidRDefault="00474F7E" w:rsidP="00F1363C">
            <w:pPr>
              <w:rPr>
                <w:szCs w:val="21"/>
              </w:rPr>
            </w:pPr>
          </w:p>
          <w:p w:rsidR="00474F7E" w:rsidRPr="00AF69D4" w:rsidRDefault="00474F7E" w:rsidP="00F1363C">
            <w:pPr>
              <w:rPr>
                <w:szCs w:val="21"/>
              </w:rPr>
            </w:pPr>
          </w:p>
          <w:p w:rsidR="00474F7E" w:rsidRPr="00AF69D4" w:rsidRDefault="00474F7E" w:rsidP="00F1363C">
            <w:pPr>
              <w:rPr>
                <w:szCs w:val="21"/>
              </w:rPr>
            </w:pPr>
          </w:p>
          <w:p w:rsidR="00474F7E" w:rsidRPr="00AF69D4" w:rsidRDefault="00474F7E" w:rsidP="00F1363C">
            <w:pPr>
              <w:rPr>
                <w:szCs w:val="21"/>
              </w:rPr>
            </w:pPr>
            <w:r w:rsidRPr="00AF69D4">
              <w:rPr>
                <w:rFonts w:hint="eastAsia"/>
                <w:szCs w:val="21"/>
              </w:rPr>
              <w:t>该考生</w:t>
            </w:r>
            <w:r>
              <w:rPr>
                <w:rFonts w:hint="eastAsia"/>
              </w:rPr>
              <w:t>是否参加过邪教组织活动或有违法违纪行为</w:t>
            </w:r>
            <w:r w:rsidRPr="00AF69D4">
              <w:rPr>
                <w:rFonts w:hint="eastAsia"/>
                <w:szCs w:val="21"/>
              </w:rPr>
              <w:t>？如果是，请另附页详细说明有关情况。</w:t>
            </w:r>
          </w:p>
          <w:p w:rsidR="00474F7E" w:rsidRPr="00AF69D4" w:rsidRDefault="00474F7E" w:rsidP="00AF69D4">
            <w:pPr>
              <w:ind w:firstLine="435"/>
              <w:rPr>
                <w:sz w:val="24"/>
              </w:rPr>
            </w:pPr>
          </w:p>
          <w:p w:rsidR="00474F7E" w:rsidRPr="00AF69D4" w:rsidRDefault="00474F7E" w:rsidP="00474F7E">
            <w:pPr>
              <w:ind w:firstLineChars="100" w:firstLine="31680"/>
              <w:rPr>
                <w:szCs w:val="21"/>
              </w:rPr>
            </w:pPr>
            <w:r w:rsidRPr="00AF69D4"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       </w:t>
            </w:r>
            <w:r w:rsidRPr="00AF69D4">
              <w:rPr>
                <w:rFonts w:hint="eastAsia"/>
                <w:szCs w:val="21"/>
              </w:rPr>
              <w:t>（考生所在单位人事或组织部门）公章：</w:t>
            </w:r>
          </w:p>
          <w:p w:rsidR="00474F7E" w:rsidRPr="00AF69D4" w:rsidRDefault="00474F7E" w:rsidP="00474F7E">
            <w:pPr>
              <w:ind w:firstLineChars="100" w:firstLine="31680"/>
              <w:rPr>
                <w:szCs w:val="21"/>
              </w:rPr>
            </w:pPr>
          </w:p>
          <w:p w:rsidR="00474F7E" w:rsidRPr="00AF69D4" w:rsidRDefault="00474F7E" w:rsidP="00474F7E">
            <w:pPr>
              <w:ind w:firstLineChars="2550" w:firstLine="31680"/>
              <w:rPr>
                <w:sz w:val="24"/>
              </w:rPr>
            </w:pPr>
            <w:r w:rsidRPr="00AF69D4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 w:rsidRPr="00AF69D4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 w:rsidRPr="00AF69D4">
              <w:rPr>
                <w:rFonts w:hint="eastAsia"/>
                <w:szCs w:val="21"/>
              </w:rPr>
              <w:t>日</w:t>
            </w:r>
          </w:p>
        </w:tc>
      </w:tr>
    </w:tbl>
    <w:p w:rsidR="00474F7E" w:rsidRDefault="00474F7E" w:rsidP="00567867">
      <w:r>
        <w:rPr>
          <w:rFonts w:hint="eastAsia"/>
        </w:rPr>
        <w:t>备注：按照博士研究生招生工作有关文件要求，需对报考者进行思想政治品德考核，考核内容主要包括考生的政治态度、思想表现、学习（工作）态度、道德品质、遵纪守法等方面。</w:t>
      </w:r>
      <w:bookmarkStart w:id="0" w:name="_GoBack"/>
      <w:bookmarkEnd w:id="0"/>
      <w:r>
        <w:rPr>
          <w:rFonts w:hint="eastAsia"/>
          <w:szCs w:val="21"/>
        </w:rPr>
        <w:t>由考生人事档案所在单位学工或人事、组织部门填写，盖章后密封，考生复试考核时交报考学院。</w:t>
      </w:r>
    </w:p>
    <w:p w:rsidR="00474F7E" w:rsidRDefault="00474F7E" w:rsidP="00CD3841"/>
    <w:sectPr w:rsidR="00474F7E" w:rsidSect="005F2D0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7E" w:rsidRDefault="00474F7E" w:rsidP="00C065BD">
      <w:r>
        <w:separator/>
      </w:r>
    </w:p>
  </w:endnote>
  <w:endnote w:type="continuationSeparator" w:id="1">
    <w:p w:rsidR="00474F7E" w:rsidRDefault="00474F7E" w:rsidP="00C06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7E" w:rsidRDefault="00474F7E" w:rsidP="00C065BD">
      <w:r>
        <w:separator/>
      </w:r>
    </w:p>
  </w:footnote>
  <w:footnote w:type="continuationSeparator" w:id="1">
    <w:p w:rsidR="00474F7E" w:rsidRDefault="00474F7E" w:rsidP="00C06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51F"/>
    <w:rsid w:val="000747A3"/>
    <w:rsid w:val="001A0E33"/>
    <w:rsid w:val="002A5D93"/>
    <w:rsid w:val="00302AC5"/>
    <w:rsid w:val="003941C8"/>
    <w:rsid w:val="00474F7E"/>
    <w:rsid w:val="0056505B"/>
    <w:rsid w:val="00567867"/>
    <w:rsid w:val="005C6E0D"/>
    <w:rsid w:val="005F2D00"/>
    <w:rsid w:val="00673A3C"/>
    <w:rsid w:val="00676F94"/>
    <w:rsid w:val="007416EB"/>
    <w:rsid w:val="0075619A"/>
    <w:rsid w:val="00787810"/>
    <w:rsid w:val="00796FF6"/>
    <w:rsid w:val="007B0F33"/>
    <w:rsid w:val="0084277D"/>
    <w:rsid w:val="008A6F07"/>
    <w:rsid w:val="009666F7"/>
    <w:rsid w:val="009A6E4B"/>
    <w:rsid w:val="00AF69D4"/>
    <w:rsid w:val="00B1651F"/>
    <w:rsid w:val="00B17477"/>
    <w:rsid w:val="00B307EC"/>
    <w:rsid w:val="00B445C5"/>
    <w:rsid w:val="00B7537A"/>
    <w:rsid w:val="00C065BD"/>
    <w:rsid w:val="00CD3841"/>
    <w:rsid w:val="00CE74B9"/>
    <w:rsid w:val="00E617D8"/>
    <w:rsid w:val="00E911EA"/>
    <w:rsid w:val="00F1363C"/>
    <w:rsid w:val="00F3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1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651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65B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65B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</Words>
  <Characters>262</Characters>
  <Application>Microsoft Office Outlook</Application>
  <DocSecurity>0</DocSecurity>
  <Lines>0</Lines>
  <Paragraphs>0</Paragraphs>
  <ScaleCrop>false</ScaleCrop>
  <Company>upc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报考中国石油大学（华东）博士研究生现实表现情况</dc:title>
  <dc:subject/>
  <dc:creator>zhaoshengban</dc:creator>
  <cp:keywords/>
  <dc:description/>
  <cp:lastModifiedBy>dell</cp:lastModifiedBy>
  <cp:revision>3</cp:revision>
  <dcterms:created xsi:type="dcterms:W3CDTF">2017-03-09T03:24:00Z</dcterms:created>
  <dcterms:modified xsi:type="dcterms:W3CDTF">2017-03-09T03:38:00Z</dcterms:modified>
</cp:coreProperties>
</file>